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8" o:title=""/>
                </v:shape>
                <o:OLEObject Type="Embed" ProgID="Word.Picture.8" ShapeID="_x0000_i1025" DrawAspect="Content" ObjectID="_1519805779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5E5F2F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 w:rsidP="0051486E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</w:t>
            </w:r>
            <w:r w:rsidR="0051486E">
              <w:rPr>
                <w:sz w:val="18"/>
                <w:lang w:val="en-GB"/>
              </w:rPr>
              <w:t>F. 81003130879 – C.M. CTIC8AQ00E</w:t>
            </w:r>
            <w:r>
              <w:rPr>
                <w:sz w:val="18"/>
                <w:lang w:val="en-GB"/>
              </w:rPr>
              <w:t xml:space="preserve">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01E41" w:rsidRDefault="00301E41" w:rsidP="005E5F2F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93713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93713" w:rsidRPr="005D13B5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193713" w:rsidRDefault="00CE383D" w:rsidP="00193713">
      <w:pPr>
        <w:spacing w:before="120"/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193713">
        <w:rPr>
          <w:rFonts w:ascii="Arial" w:hAnsi="Arial" w:cs="Arial"/>
          <w:sz w:val="24"/>
          <w:szCs w:val="24"/>
        </w:rPr>
        <w:t xml:space="preserve"> </w:t>
      </w:r>
      <w:r w:rsidR="005E5F2F">
        <w:rPr>
          <w:rFonts w:ascii="Arial" w:hAnsi="Arial" w:cs="Arial"/>
          <w:sz w:val="24"/>
          <w:szCs w:val="24"/>
        </w:rPr>
        <w:t>Organizzazione azioni di solidarietà e Sport - ARMR</w:t>
      </w:r>
      <w:r w:rsidR="00032986">
        <w:rPr>
          <w:rFonts w:ascii="Arial" w:hAnsi="Arial" w:cs="Arial"/>
          <w:sz w:val="24"/>
          <w:szCs w:val="24"/>
        </w:rPr>
        <w:t xml:space="preserve"> </w:t>
      </w:r>
    </w:p>
    <w:p w:rsidR="00193713" w:rsidRDefault="00193713" w:rsidP="00193713">
      <w:pPr>
        <w:spacing w:before="120"/>
        <w:rPr>
          <w:rFonts w:ascii="Arial" w:hAnsi="Arial" w:cs="Arial"/>
          <w:sz w:val="24"/>
          <w:szCs w:val="24"/>
        </w:rPr>
      </w:pPr>
    </w:p>
    <w:p w:rsidR="00193713" w:rsidRDefault="005E5F2F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Come ogni anno anche quest’anno scolastico la nostra scuola organizza il TORNEO INTERSCOLASTICO “UN ASSIST PER LA RICERCA “ dove lo sport si mette a disposizione della Solidarietà.</w:t>
      </w:r>
    </w:p>
    <w:p w:rsidR="005E5F2F" w:rsidRDefault="005E5F2F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Queste le Scuole coinvolte:</w:t>
      </w:r>
    </w:p>
    <w:p w:rsidR="005E5F2F" w:rsidRDefault="005E5F2F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 w:rsidRPr="005E5F2F">
        <w:rPr>
          <w:rFonts w:ascii="Arial" w:hAnsi="Arial" w:cs="Arial"/>
          <w:sz w:val="24"/>
          <w:szCs w:val="24"/>
        </w:rPr>
        <w:t>III Istituto Comprensivo di Giarre</w:t>
      </w:r>
    </w:p>
    <w:p w:rsidR="005E5F2F" w:rsidRDefault="005E5F2F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Istituto  Comprensivo di Giarre</w:t>
      </w:r>
    </w:p>
    <w:p w:rsidR="00062884" w:rsidRDefault="00062884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di Zafferana Etnea</w:t>
      </w:r>
    </w:p>
    <w:p w:rsidR="00062884" w:rsidRDefault="00062884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“Giovanni XXIII” di Acireale</w:t>
      </w:r>
    </w:p>
    <w:p w:rsidR="00062884" w:rsidRDefault="00062884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Classico “M.Amari” di Giarre</w:t>
      </w:r>
    </w:p>
    <w:p w:rsidR="00062884" w:rsidRDefault="00062884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di Istruzione Superiore di Riposto</w:t>
      </w:r>
    </w:p>
    <w:p w:rsidR="00062884" w:rsidRDefault="00062884" w:rsidP="005E5F2F">
      <w:pPr>
        <w:pStyle w:val="Paragrafoelenco"/>
        <w:numPr>
          <w:ilvl w:val="0"/>
          <w:numId w:val="20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di Santa Venerina</w:t>
      </w:r>
    </w:p>
    <w:p w:rsidR="00062884" w:rsidRDefault="00062884" w:rsidP="0006288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tornei di calcio, pallavolo, basket, di studenti e genitori si svolgeranno da Aprile a Maggio.</w:t>
      </w:r>
    </w:p>
    <w:p w:rsidR="00062884" w:rsidRDefault="00062884" w:rsidP="0006288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18 Giugno 2016 le attività, si chiuderanno con una manifestazione conclusiva</w:t>
      </w:r>
      <w:r w:rsidR="001536CA">
        <w:rPr>
          <w:rFonts w:ascii="Arial" w:hAnsi="Arial" w:cs="Arial"/>
          <w:sz w:val="24"/>
          <w:szCs w:val="24"/>
        </w:rPr>
        <w:t xml:space="preserve"> durante la quale si raccoglieranno</w:t>
      </w:r>
      <w:r>
        <w:rPr>
          <w:rFonts w:ascii="Arial" w:hAnsi="Arial" w:cs="Arial"/>
          <w:sz w:val="24"/>
          <w:szCs w:val="24"/>
        </w:rPr>
        <w:t xml:space="preserve"> i fondi da destinare all’ARMR.</w:t>
      </w:r>
    </w:p>
    <w:p w:rsidR="003D755F" w:rsidRDefault="003D755F" w:rsidP="0006288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3C49">
        <w:rPr>
          <w:rFonts w:ascii="Arial" w:hAnsi="Arial" w:cs="Arial"/>
          <w:sz w:val="24"/>
          <w:szCs w:val="24"/>
        </w:rPr>
        <w:t>Nei mesi di Aprile e Maggio g</w:t>
      </w:r>
      <w:r>
        <w:rPr>
          <w:rFonts w:ascii="Arial" w:hAnsi="Arial" w:cs="Arial"/>
          <w:sz w:val="24"/>
          <w:szCs w:val="24"/>
        </w:rPr>
        <w:t xml:space="preserve">li studenti delle scuole coinvolte incontreranno i medici della sez. ARMR di Giarre </w:t>
      </w:r>
      <w:r w:rsidR="00B87DC4">
        <w:rPr>
          <w:rFonts w:ascii="Arial" w:hAnsi="Arial" w:cs="Arial"/>
          <w:sz w:val="24"/>
          <w:szCs w:val="24"/>
        </w:rPr>
        <w:t>che sensibilizzeranno i ragazzi sul tema delicato della ricerca nel campo delle malattie rare.</w:t>
      </w:r>
    </w:p>
    <w:p w:rsidR="00B87DC4" w:rsidRPr="00062884" w:rsidRDefault="00B87DC4" w:rsidP="0006288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Nella nostra Scuola in particolare modo capofila delle rete di solidarietà, si svolgeranno attività sportive che coinvolgeranno tutti i bambini della scuola dell’Infanzia e della Scuola Secondaria I grado.</w:t>
      </w:r>
    </w:p>
    <w:p w:rsidR="00B972BB" w:rsidRDefault="00B972BB">
      <w:pPr>
        <w:spacing w:before="120"/>
        <w:rPr>
          <w:rFonts w:ascii="Arial" w:hAnsi="Arial" w:cs="Arial"/>
          <w:sz w:val="24"/>
          <w:szCs w:val="24"/>
        </w:rPr>
      </w:pPr>
    </w:p>
    <w:p w:rsidR="00B972BB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972BB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3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C13F5" w:rsidRPr="005D13B5">
        <w:tc>
          <w:tcPr>
            <w:tcW w:w="4889" w:type="dxa"/>
          </w:tcPr>
          <w:p w:rsidR="008C13F5" w:rsidRPr="005D13B5" w:rsidRDefault="008C13F5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:rsidR="008C13F5" w:rsidRPr="005D13B5" w:rsidRDefault="00CE383D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CE383D">
      <w:pPr>
        <w:spacing w:before="120"/>
        <w:rPr>
          <w:b/>
          <w:sz w:val="24"/>
          <w:szCs w:val="24"/>
        </w:rPr>
      </w:pP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  <w:t xml:space="preserve">        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06" w:rsidRDefault="005C2C06">
      <w:r>
        <w:separator/>
      </w:r>
    </w:p>
  </w:endnote>
  <w:endnote w:type="continuationSeparator" w:id="1">
    <w:p w:rsidR="005C2C06" w:rsidRDefault="005C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06" w:rsidRDefault="005C2C06">
      <w:r>
        <w:separator/>
      </w:r>
    </w:p>
  </w:footnote>
  <w:footnote w:type="continuationSeparator" w:id="1">
    <w:p w:rsidR="005C2C06" w:rsidRDefault="005C2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B233505"/>
    <w:multiLevelType w:val="hybridMultilevel"/>
    <w:tmpl w:val="94B45E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8"/>
  </w:num>
  <w:num w:numId="4">
    <w:abstractNumId w:val="1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062884"/>
    <w:rsid w:val="000677A1"/>
    <w:rsid w:val="000D7B16"/>
    <w:rsid w:val="001536CA"/>
    <w:rsid w:val="001858F7"/>
    <w:rsid w:val="00193713"/>
    <w:rsid w:val="001B1336"/>
    <w:rsid w:val="00204FE2"/>
    <w:rsid w:val="002227EC"/>
    <w:rsid w:val="002D5494"/>
    <w:rsid w:val="00301E41"/>
    <w:rsid w:val="00360A81"/>
    <w:rsid w:val="003709E5"/>
    <w:rsid w:val="003778DB"/>
    <w:rsid w:val="00386B9D"/>
    <w:rsid w:val="003C22CD"/>
    <w:rsid w:val="003D4765"/>
    <w:rsid w:val="003D755F"/>
    <w:rsid w:val="0051486E"/>
    <w:rsid w:val="005255AD"/>
    <w:rsid w:val="0058415E"/>
    <w:rsid w:val="00597DFF"/>
    <w:rsid w:val="005A3C49"/>
    <w:rsid w:val="005C2C06"/>
    <w:rsid w:val="005D13B5"/>
    <w:rsid w:val="005E5F2F"/>
    <w:rsid w:val="005E74FC"/>
    <w:rsid w:val="00653CF6"/>
    <w:rsid w:val="00690CCA"/>
    <w:rsid w:val="007567DA"/>
    <w:rsid w:val="00764F39"/>
    <w:rsid w:val="007B10CF"/>
    <w:rsid w:val="007D27A1"/>
    <w:rsid w:val="00821D28"/>
    <w:rsid w:val="008C13F5"/>
    <w:rsid w:val="008F5B37"/>
    <w:rsid w:val="00900D45"/>
    <w:rsid w:val="0094185F"/>
    <w:rsid w:val="00954A96"/>
    <w:rsid w:val="009770F2"/>
    <w:rsid w:val="009B4D65"/>
    <w:rsid w:val="00AE4FA2"/>
    <w:rsid w:val="00B12440"/>
    <w:rsid w:val="00B45566"/>
    <w:rsid w:val="00B77E3F"/>
    <w:rsid w:val="00B87DC4"/>
    <w:rsid w:val="00B972BB"/>
    <w:rsid w:val="00BA03A4"/>
    <w:rsid w:val="00BF56DC"/>
    <w:rsid w:val="00CA70F5"/>
    <w:rsid w:val="00CC27C8"/>
    <w:rsid w:val="00CE0E91"/>
    <w:rsid w:val="00CE383D"/>
    <w:rsid w:val="00D310A2"/>
    <w:rsid w:val="00E156A1"/>
    <w:rsid w:val="00F252FE"/>
    <w:rsid w:val="00F3299E"/>
    <w:rsid w:val="00FB304A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91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6</cp:revision>
  <cp:lastPrinted>2016-03-18T09:38:00Z</cp:lastPrinted>
  <dcterms:created xsi:type="dcterms:W3CDTF">2016-03-18T09:06:00Z</dcterms:created>
  <dcterms:modified xsi:type="dcterms:W3CDTF">2016-03-18T10:30:00Z</dcterms:modified>
</cp:coreProperties>
</file>